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7FED" w14:textId="77777777" w:rsidR="00164D2B" w:rsidRPr="00931B87" w:rsidRDefault="00164D2B" w:rsidP="00164D2B">
      <w:pPr>
        <w:spacing w:after="120"/>
        <w:ind w:left="284"/>
        <w:rPr>
          <w:rFonts w:cs="Arial"/>
          <w:b/>
          <w:sz w:val="28"/>
          <w:szCs w:val="28"/>
        </w:rPr>
      </w:pPr>
      <w:bookmarkStart w:id="0" w:name="_GoBack"/>
      <w:bookmarkEnd w:id="0"/>
      <w:r w:rsidRPr="00931B87">
        <w:rPr>
          <w:rFonts w:cs="Arial"/>
          <w:b/>
          <w:szCs w:val="24"/>
        </w:rPr>
        <w:t>Ansprechpartnerin oder Ansprechpartner redaktionelle Rückfragen:</w:t>
      </w:r>
      <w:r>
        <w:rPr>
          <w:rFonts w:cs="Arial"/>
          <w:b/>
          <w:szCs w:val="24"/>
        </w:rPr>
        <w:t xml:space="preserve"> Herr </w:t>
      </w:r>
      <w:proofErr w:type="spellStart"/>
      <w:r>
        <w:rPr>
          <w:rFonts w:cs="Arial"/>
          <w:b/>
          <w:szCs w:val="24"/>
        </w:rPr>
        <w:t>Auffenberg</w:t>
      </w:r>
      <w:proofErr w:type="spellEnd"/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4"/>
        <w:gridCol w:w="5670"/>
        <w:gridCol w:w="1559"/>
        <w:gridCol w:w="6647"/>
      </w:tblGrid>
      <w:tr w:rsidR="00164D2B" w:rsidRPr="002838DF" w14:paraId="1F126326" w14:textId="77777777" w:rsidTr="009736EA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ECFE18" w14:textId="77777777" w:rsidR="00164D2B" w:rsidRPr="002838DF" w:rsidRDefault="00164D2B" w:rsidP="009736EA">
            <w:pPr>
              <w:pStyle w:val="Tabellentext"/>
              <w:spacing w:before="60" w:after="60"/>
              <w:rPr>
                <w:b/>
                <w:bCs/>
              </w:rPr>
            </w:pPr>
            <w:r w:rsidRPr="002838DF">
              <w:rPr>
                <w:b/>
                <w:bCs/>
              </w:rPr>
              <w:t xml:space="preserve">Fach: </w:t>
            </w:r>
            <w:r>
              <w:rPr>
                <w:b/>
                <w:bCs/>
              </w:rPr>
              <w:t>Ingenieurtechnik</w:t>
            </w:r>
          </w:p>
          <w:p w14:paraId="63DC8CCC" w14:textId="77777777" w:rsidR="00164D2B" w:rsidRPr="002838DF" w:rsidRDefault="00164D2B" w:rsidP="009736EA">
            <w:pPr>
              <w:pStyle w:val="Tabellentext"/>
              <w:tabs>
                <w:tab w:val="right" w:pos="14366"/>
              </w:tabs>
              <w:spacing w:before="60" w:after="60"/>
              <w:rPr>
                <w:rFonts w:cs="Arial"/>
                <w:b/>
                <w:bCs/>
              </w:rPr>
            </w:pPr>
            <w:r w:rsidRPr="002838DF">
              <w:rPr>
                <w:b/>
                <w:bCs/>
              </w:rPr>
              <w:t xml:space="preserve">Anforderungssituation: </w:t>
            </w:r>
            <w:r>
              <w:rPr>
                <w:b/>
                <w:bCs/>
              </w:rPr>
              <w:t>2.1 Produktentwicklung und Gestaltung</w:t>
            </w:r>
            <w:r w:rsidRPr="002838DF">
              <w:rPr>
                <w:b/>
                <w:bCs/>
              </w:rPr>
              <w:tab/>
              <w:t>Jahrgangsstufe 11</w:t>
            </w:r>
          </w:p>
        </w:tc>
      </w:tr>
      <w:tr w:rsidR="00164D2B" w:rsidRPr="00A20EAA" w14:paraId="5149E402" w14:textId="77777777" w:rsidTr="009736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802" w14:textId="77777777" w:rsidR="00164D2B" w:rsidRPr="00A20EAA" w:rsidRDefault="00164D2B" w:rsidP="009736E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Nr.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7FB" w14:textId="77777777" w:rsidR="00164D2B" w:rsidRPr="00A20EAA" w:rsidRDefault="00164D2B" w:rsidP="009736E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4F4" w14:textId="77777777" w:rsidR="00164D2B" w:rsidRPr="00A20EAA" w:rsidRDefault="00164D2B" w:rsidP="009736E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Zeitrichtwert </w:t>
            </w:r>
            <w:r>
              <w:rPr>
                <w:b/>
                <w:bCs/>
              </w:rPr>
              <w:br/>
              <w:t>max. 70 Std.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F253407" w14:textId="77777777" w:rsidR="00164D2B" w:rsidRPr="00A20EAA" w:rsidRDefault="00164D2B" w:rsidP="009736E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Anknüpfungsmöglichkeiten weiterer Fächer zum </w:t>
            </w:r>
            <w:r>
              <w:rPr>
                <w:b/>
                <w:bCs/>
              </w:rPr>
              <w:br/>
            </w:r>
            <w:r w:rsidRPr="00A20EAA">
              <w:rPr>
                <w:b/>
                <w:bCs/>
              </w:rPr>
              <w:t>Kompetenzerwerb</w:t>
            </w:r>
          </w:p>
        </w:tc>
      </w:tr>
      <w:tr w:rsidR="00164D2B" w:rsidRPr="006F3731" w14:paraId="7F268319" w14:textId="77777777" w:rsidTr="009736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71F" w14:textId="77777777" w:rsidR="00164D2B" w:rsidRPr="006F3731" w:rsidRDefault="00164D2B" w:rsidP="009736EA">
            <w:pPr>
              <w:rPr>
                <w:b/>
              </w:rPr>
            </w:pPr>
            <w:r w:rsidRPr="00E21384">
              <w:t>2.1.1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44C" w14:textId="77777777" w:rsidR="00164D2B" w:rsidRPr="006F3731" w:rsidRDefault="00164D2B" w:rsidP="009736EA">
            <w:pPr>
              <w:rPr>
                <w:b/>
              </w:rPr>
            </w:pPr>
            <w:r w:rsidRPr="00E21384">
              <w:t xml:space="preserve">Protokoll eines Kundengesprächs: Eine neue Werkbank im Keller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A4EC0" w14:textId="77777777" w:rsidR="00164D2B" w:rsidRPr="005D6029" w:rsidRDefault="00164D2B" w:rsidP="009736EA">
            <w:pPr>
              <w:spacing w:before="60"/>
              <w:jc w:val="center"/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6BFF1B" w14:textId="77777777" w:rsidR="00164D2B" w:rsidRPr="006F3731" w:rsidRDefault="00164D2B" w:rsidP="009736EA">
            <w:pPr>
              <w:rPr>
                <w:b/>
              </w:rPr>
            </w:pPr>
            <w:r w:rsidRPr="00E21384">
              <w:t>Mathematik (Umrechnung Einheiten, Winkel)</w:t>
            </w:r>
          </w:p>
        </w:tc>
      </w:tr>
      <w:tr w:rsidR="00164D2B" w:rsidRPr="006F3731" w14:paraId="79A7079B" w14:textId="77777777" w:rsidTr="009736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38D" w14:textId="77777777" w:rsidR="00164D2B" w:rsidRPr="006F3731" w:rsidRDefault="00164D2B" w:rsidP="009736EA">
            <w:r w:rsidRPr="00E21384">
              <w:t>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94C" w14:textId="77777777" w:rsidR="00164D2B" w:rsidRPr="006357A4" w:rsidRDefault="00164D2B" w:rsidP="009736EA">
            <w:r w:rsidRPr="00E21384">
              <w:t>„Können wir die Werkbank nicht auch in den Garten stellen?“ Planung der notwendigen Veränderungen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7267D6" w14:textId="77777777" w:rsidR="00164D2B" w:rsidRPr="006F3731" w:rsidRDefault="00164D2B" w:rsidP="009736EA">
            <w:pPr>
              <w:spacing w:before="60"/>
              <w:jc w:val="center"/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0666EA" w14:textId="77777777" w:rsidR="00164D2B" w:rsidRPr="006357A4" w:rsidRDefault="00164D2B" w:rsidP="009736EA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  <w:tr w:rsidR="00164D2B" w:rsidRPr="006F3731" w14:paraId="122B7EC0" w14:textId="77777777" w:rsidTr="009736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508" w14:textId="77777777" w:rsidR="00164D2B" w:rsidRPr="008E2E5D" w:rsidRDefault="00164D2B" w:rsidP="009736EA">
            <w:pPr>
              <w:pStyle w:val="Tabellentext"/>
              <w:spacing w:before="0"/>
            </w:pPr>
            <w:r w:rsidRPr="00E21384">
              <w:t>2.1.3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0C9" w14:textId="77777777" w:rsidR="00164D2B" w:rsidRPr="006357A4" w:rsidRDefault="00164D2B" w:rsidP="009736EA">
            <w:pPr>
              <w:pStyle w:val="Tabellentext"/>
              <w:spacing w:before="0"/>
            </w:pPr>
            <w:r w:rsidRPr="00E21384">
              <w:t>Werkbank vom Experten vs. Baumarkt-Werkbank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7137A7" w14:textId="77777777" w:rsidR="00164D2B" w:rsidRPr="008E2E5D" w:rsidRDefault="00164D2B" w:rsidP="009736EA">
            <w:pPr>
              <w:pStyle w:val="Tabellentext"/>
              <w:spacing w:before="0"/>
              <w:jc w:val="center"/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770EC72" w14:textId="77777777" w:rsidR="00164D2B" w:rsidRPr="006357A4" w:rsidRDefault="00164D2B" w:rsidP="009736EA">
            <w:pPr>
              <w:pStyle w:val="Tabellentext"/>
              <w:spacing w:before="0"/>
            </w:pPr>
            <w:r w:rsidRPr="00E21384">
              <w:t>Wirtschaftslehre</w:t>
            </w:r>
          </w:p>
        </w:tc>
      </w:tr>
      <w:tr w:rsidR="00164D2B" w:rsidRPr="006F3731" w14:paraId="2B7414C2" w14:textId="77777777" w:rsidTr="009736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B1B" w14:textId="77777777" w:rsidR="00164D2B" w:rsidRPr="0089665E" w:rsidRDefault="00164D2B" w:rsidP="009736EA">
            <w:pPr>
              <w:pStyle w:val="Tabellentext"/>
              <w:spacing w:before="0"/>
            </w:pPr>
            <w:r w:rsidRPr="00E21384">
              <w:t>2.1.4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CDC" w14:textId="77777777" w:rsidR="00164D2B" w:rsidRPr="0089665E" w:rsidRDefault="00164D2B" w:rsidP="009736EA">
            <w:pPr>
              <w:pStyle w:val="Tabellentext"/>
              <w:spacing w:before="0"/>
            </w:pPr>
            <w:r w:rsidRPr="00E21384">
              <w:t>Erstellung einer technischen Dokumentation für den Kunden durch normgerechte Zeichnungen.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53436D" w14:textId="77777777" w:rsidR="00164D2B" w:rsidRPr="008E2E5D" w:rsidRDefault="00164D2B" w:rsidP="009736EA">
            <w:pPr>
              <w:pStyle w:val="Tabellentext"/>
              <w:spacing w:before="0"/>
              <w:jc w:val="center"/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4E8C95" w14:textId="77777777" w:rsidR="00164D2B" w:rsidRPr="006357A4" w:rsidRDefault="00164D2B" w:rsidP="009736EA">
            <w:pPr>
              <w:pStyle w:val="Tabellentext"/>
              <w:spacing w:before="0"/>
            </w:pPr>
          </w:p>
        </w:tc>
      </w:tr>
    </w:tbl>
    <w:p w14:paraId="1F00ED2E" w14:textId="77777777" w:rsidR="00164D2B" w:rsidRDefault="00164D2B" w:rsidP="00D06ECE"/>
    <w:sectPr w:rsidR="00164D2B" w:rsidSect="006E620E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3B19A" w14:textId="77777777" w:rsidR="00164D2B" w:rsidRPr="006E4E9A" w:rsidRDefault="00164D2B" w:rsidP="00164D2B">
    <w:pPr>
      <w:pStyle w:val="Kopfzeile"/>
    </w:pPr>
    <w:r w:rsidRPr="00FF26F1">
      <w:t>B</w:t>
    </w:r>
    <w:r w:rsidRPr="006E620E">
      <w:t>estimm</w:t>
    </w:r>
    <w:r w:rsidRPr="00FF26F1">
      <w:t>ung des Umfangs und der Reihenfolge der Lernsituationen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64D2B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8069D"/>
    <w:rsid w:val="00681266"/>
    <w:rsid w:val="00684223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86ABD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164D2B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164D2B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164D2B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164D2B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7D781609.dotm</Template>
  <TotalTime>0</TotalTime>
  <Pages>1</Pages>
  <Words>75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2019-07-31T09:11:00Z</dcterms:created>
  <dcterms:modified xsi:type="dcterms:W3CDTF">2019-08-06T06:52:00Z</dcterms:modified>
</cp:coreProperties>
</file>