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5" w:rsidRDefault="0049211B" w:rsidP="006941F8">
      <w:pPr>
        <w:rPr>
          <w:rFonts w:ascii="Arial" w:hAnsi="Arial" w:cs="Arial"/>
          <w:b/>
          <w:sz w:val="22"/>
          <w:szCs w:val="22"/>
          <w:u w:val="single"/>
        </w:rPr>
      </w:pPr>
      <w:r w:rsidRPr="0049211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4F4E" wp14:editId="67962C04">
                <wp:simplePos x="0" y="0"/>
                <wp:positionH relativeFrom="margin">
                  <wp:posOffset>3293745</wp:posOffset>
                </wp:positionH>
                <wp:positionV relativeFrom="margin">
                  <wp:posOffset>-2540</wp:posOffset>
                </wp:positionV>
                <wp:extent cx="2703830" cy="694690"/>
                <wp:effectExtent l="0" t="0" r="1270" b="0"/>
                <wp:wrapNone/>
                <wp:docPr id="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11B" w:rsidRDefault="001A46DA" w:rsidP="0049211B">
                            <w:r w:rsidRPr="001A46DA">
                              <w:rPr>
                                <w:noProof/>
                              </w:rPr>
                              <w:drawing>
                                <wp:inline distT="0" distB="0" distL="0" distR="0" wp14:anchorId="62F0C572" wp14:editId="49D387D2">
                                  <wp:extent cx="2514600" cy="868389"/>
                                  <wp:effectExtent l="0" t="0" r="0" b="825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86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35pt;margin-top:-.2pt;width:212.9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" fillcolor="window" stroked="f" strokeweight=".5pt">
                <v:textbox>
                  <w:txbxContent>
                    <w:p w:rsidR="0049211B" w:rsidRDefault="001A46DA" w:rsidP="0049211B">
                      <w:r w:rsidRPr="001A46DA">
                        <w:drawing>
                          <wp:inline distT="0" distB="0" distL="0" distR="0" wp14:anchorId="62F0C572" wp14:editId="49D387D2">
                            <wp:extent cx="2514600" cy="868389"/>
                            <wp:effectExtent l="0" t="0" r="0" b="825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86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:rsidR="006941F8" w:rsidRPr="00096695" w:rsidRDefault="006941F8" w:rsidP="00096695">
      <w:pPr>
        <w:jc w:val="center"/>
        <w:rPr>
          <w:rFonts w:ascii="Arial" w:hAnsi="Arial" w:cs="Arial"/>
          <w:b/>
          <w:sz w:val="22"/>
          <w:szCs w:val="22"/>
        </w:rPr>
      </w:pPr>
      <w:r w:rsidRPr="00096695">
        <w:rPr>
          <w:rFonts w:ascii="Arial" w:hAnsi="Arial" w:cs="Arial"/>
          <w:b/>
          <w:sz w:val="22"/>
          <w:szCs w:val="22"/>
        </w:rPr>
        <w:t>Hinweise zu Schülerberatung / zum Beratungsbogen</w:t>
      </w:r>
    </w:p>
    <w:p w:rsidR="006941F8" w:rsidRDefault="006941F8" w:rsidP="006941F8"/>
    <w:p w:rsidR="00096695" w:rsidRDefault="00096695" w:rsidP="006941F8"/>
    <w:p w:rsidR="006941F8" w:rsidRPr="00FD6967" w:rsidRDefault="007B1100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§ 44  Abs. 1 des</w:t>
      </w:r>
      <w:r w:rsidR="00694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Schulgesetzes des Landes Nordrhein-Westfalen</w:t>
      </w:r>
      <w:r w:rsidR="006941F8" w:rsidRPr="00F93D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haben Lernende und Eltern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B1100">
        <w:rPr>
          <w:rFonts w:ascii="Arial" w:hAnsi="Arial" w:cs="Arial"/>
          <w:bCs/>
          <w:color w:val="000000"/>
          <w:sz w:val="22"/>
          <w:szCs w:val="22"/>
        </w:rPr>
        <w:t xml:space="preserve">in allen grundsätzlichen und wichtigen Schulangelegenheiten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das Recht 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auf umfassende </w:t>
      </w:r>
      <w:r>
        <w:rPr>
          <w:rFonts w:ascii="Arial" w:hAnsi="Arial" w:cs="Arial"/>
          <w:bCs/>
          <w:color w:val="000000"/>
          <w:sz w:val="22"/>
          <w:szCs w:val="22"/>
        </w:rPr>
        <w:t>Information und Beratung.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D6967">
        <w:rPr>
          <w:rFonts w:ascii="Arial" w:hAnsi="Arial" w:cs="Arial"/>
          <w:sz w:val="22"/>
          <w:szCs w:val="22"/>
        </w:rPr>
        <w:t xml:space="preserve">Die </w:t>
      </w:r>
      <w:r w:rsidR="00FD6967" w:rsidRPr="00F93D74">
        <w:rPr>
          <w:rFonts w:ascii="Arial" w:hAnsi="Arial" w:cs="Arial"/>
          <w:sz w:val="22"/>
          <w:szCs w:val="22"/>
        </w:rPr>
        <w:t xml:space="preserve">Einbindung der Sorgeberechtigten bei nicht volljährigen </w:t>
      </w:r>
      <w:r w:rsidR="00FD6967">
        <w:rPr>
          <w:rFonts w:ascii="Arial" w:hAnsi="Arial" w:cs="Arial"/>
          <w:sz w:val="22"/>
          <w:szCs w:val="22"/>
        </w:rPr>
        <w:t xml:space="preserve">Studierenden muss gewährleistet sein. </w:t>
      </w:r>
    </w:p>
    <w:p w:rsidR="006941F8" w:rsidRDefault="006941F8" w:rsidP="006941F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941F8" w:rsidRDefault="007B1100" w:rsidP="007B11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sz w:val="20"/>
        </w:rPr>
      </w:pPr>
      <w:bookmarkStart w:id="0" w:name="P3-A1"/>
      <w:bookmarkEnd w:id="0"/>
      <w:r>
        <w:rPr>
          <w:rFonts w:ascii="Arial" w:hAnsi="Arial" w:cs="Arial"/>
          <w:color w:val="000000"/>
          <w:sz w:val="20"/>
        </w:rPr>
        <w:br/>
        <w:t xml:space="preserve">(1) </w:t>
      </w:r>
      <w:r w:rsidRPr="007B1100">
        <w:rPr>
          <w:rFonts w:ascii="Arial" w:hAnsi="Arial" w:cs="Arial"/>
          <w:color w:val="000000"/>
          <w:sz w:val="20"/>
        </w:rPr>
        <w:t>Eltern sowie Schülerinnen und Schüler sind in allen grundsätzlichen und wichtigen Schulangele</w:t>
      </w:r>
      <w:r>
        <w:rPr>
          <w:rFonts w:ascii="Arial" w:hAnsi="Arial" w:cs="Arial"/>
          <w:color w:val="000000"/>
          <w:sz w:val="20"/>
        </w:rPr>
        <w:t>-</w:t>
      </w:r>
      <w:proofErr w:type="spellStart"/>
      <w:r w:rsidRPr="007B1100">
        <w:rPr>
          <w:rFonts w:ascii="Arial" w:hAnsi="Arial" w:cs="Arial"/>
          <w:color w:val="000000"/>
          <w:sz w:val="20"/>
        </w:rPr>
        <w:t>genheiten</w:t>
      </w:r>
      <w:proofErr w:type="spellEnd"/>
      <w:r w:rsidRPr="007B1100">
        <w:rPr>
          <w:rFonts w:ascii="Arial" w:hAnsi="Arial" w:cs="Arial"/>
          <w:color w:val="000000"/>
          <w:sz w:val="20"/>
        </w:rPr>
        <w:t xml:space="preserve"> zu informieren und zu beraten.</w:t>
      </w:r>
      <w:r w:rsidR="005E65CF">
        <w:rPr>
          <w:rFonts w:ascii="Arial" w:hAnsi="Arial" w:cs="Arial"/>
          <w:color w:val="000000"/>
          <w:sz w:val="20"/>
        </w:rPr>
        <w:t xml:space="preserve"> […]</w:t>
      </w:r>
      <w:r>
        <w:rPr>
          <w:rFonts w:ascii="Arial" w:hAnsi="Arial" w:cs="Arial"/>
          <w:color w:val="000000"/>
          <w:sz w:val="20"/>
        </w:rPr>
        <w:br/>
      </w:r>
    </w:p>
    <w:p w:rsidR="007B1100" w:rsidRDefault="007B1100" w:rsidP="007B1100">
      <w:pPr>
        <w:ind w:left="720"/>
        <w:rPr>
          <w:rFonts w:ascii="Arial" w:hAnsi="Arial" w:cs="Arial"/>
          <w:color w:val="000000"/>
          <w:sz w:val="20"/>
        </w:rPr>
      </w:pPr>
    </w:p>
    <w:p w:rsidR="007B1100" w:rsidRDefault="005E65CF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Inhalte der Beratungen sollten von Seiten der Fachschule do</w:t>
      </w:r>
      <w:r w:rsidR="0031489C">
        <w:rPr>
          <w:rFonts w:ascii="Arial" w:hAnsi="Arial" w:cs="Arial"/>
          <w:sz w:val="22"/>
          <w:szCs w:val="22"/>
        </w:rPr>
        <w:t xml:space="preserve">kumentiert werden. </w:t>
      </w:r>
      <w:r w:rsidR="008A5F8D">
        <w:rPr>
          <w:rFonts w:ascii="Arial" w:hAnsi="Arial" w:cs="Arial"/>
          <w:sz w:val="22"/>
          <w:szCs w:val="22"/>
        </w:rPr>
        <w:t>D</w:t>
      </w:r>
      <w:r w:rsidR="0031489C">
        <w:rPr>
          <w:rFonts w:ascii="Arial" w:hAnsi="Arial" w:cs="Arial"/>
          <w:sz w:val="22"/>
          <w:szCs w:val="22"/>
        </w:rPr>
        <w:t xml:space="preserve">en Fachschulen </w:t>
      </w:r>
      <w:r w:rsidR="008A5F8D">
        <w:rPr>
          <w:rFonts w:ascii="Arial" w:hAnsi="Arial" w:cs="Arial"/>
          <w:sz w:val="22"/>
          <w:szCs w:val="22"/>
        </w:rPr>
        <w:t xml:space="preserve">wird </w:t>
      </w:r>
      <w:r w:rsidR="0031489C">
        <w:rPr>
          <w:rFonts w:ascii="Arial" w:hAnsi="Arial" w:cs="Arial"/>
          <w:sz w:val="22"/>
          <w:szCs w:val="22"/>
        </w:rPr>
        <w:t xml:space="preserve">empfohlen, einen Beratungsbogen zu entwickeln und als Grundlage zur Durchführung von Beratungsgesprächen einzusetzen. </w:t>
      </w:r>
      <w:r w:rsidR="008A5F8D">
        <w:rPr>
          <w:rFonts w:ascii="Arial" w:hAnsi="Arial" w:cs="Arial"/>
          <w:sz w:val="22"/>
          <w:szCs w:val="22"/>
        </w:rPr>
        <w:t>Dazu sollen folgende Kriterien berücksichtigt werden:</w:t>
      </w:r>
    </w:p>
    <w:p w:rsidR="008A5F8D" w:rsidRDefault="008A5F8D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Beratungsbogen soll sich an den beruflichen Handlungskompetenzen, die im Bildungsgang vermittelt werden, orientieren.</w:t>
      </w:r>
    </w:p>
    <w:p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Beratungsbogen soll eine Selbsteinschätzung der Studierenden ermöglichen.</w:t>
      </w:r>
    </w:p>
    <w:p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Beratungsbogen soll eine Fr</w:t>
      </w:r>
      <w:r w:rsidR="00FD6967">
        <w:rPr>
          <w:rFonts w:ascii="Arial" w:hAnsi="Arial" w:cs="Arial"/>
          <w:sz w:val="22"/>
          <w:szCs w:val="22"/>
        </w:rPr>
        <w:t>emdeinschätzung durch die</w:t>
      </w:r>
      <w:r>
        <w:rPr>
          <w:rFonts w:ascii="Arial" w:hAnsi="Arial" w:cs="Arial"/>
          <w:sz w:val="22"/>
          <w:szCs w:val="22"/>
        </w:rPr>
        <w:t xml:space="preserve"> Lehrenden ermöglichen.</w:t>
      </w:r>
    </w:p>
    <w:p w:rsidR="00FD6967" w:rsidRDefault="00FD6967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Gegebenenfalls getroffene Zielvereinbarungen bzw. Konsequenzen sollen in den Beratungsbogen aufgenommen werden.</w:t>
      </w:r>
    </w:p>
    <w:p w:rsidR="00FD6967" w:rsidRDefault="00FD6967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getroffenen  Vereinbarungen bzw. Konsequenzen werden von allen Beteiligten des Beratungsgesprächs durch Unterschriften </w:t>
      </w:r>
      <w:r w:rsidR="00096695">
        <w:rPr>
          <w:rFonts w:ascii="Arial" w:hAnsi="Arial" w:cs="Arial"/>
          <w:sz w:val="22"/>
          <w:szCs w:val="22"/>
        </w:rPr>
        <w:t xml:space="preserve">auf dem Beratungsbogen </w:t>
      </w:r>
      <w:r>
        <w:rPr>
          <w:rFonts w:ascii="Arial" w:hAnsi="Arial" w:cs="Arial"/>
          <w:sz w:val="22"/>
          <w:szCs w:val="22"/>
        </w:rPr>
        <w:t xml:space="preserve">bestätigt. </w:t>
      </w:r>
    </w:p>
    <w:p w:rsidR="00B545A2" w:rsidRDefault="00B545A2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45A2" w:rsidRPr="00F93D74" w:rsidRDefault="00B545A2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Zuständig für die Durchführung</w:t>
      </w:r>
      <w:r w:rsidR="00273A6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273A68">
        <w:rPr>
          <w:rFonts w:ascii="Arial" w:hAnsi="Arial" w:cs="Arial"/>
          <w:sz w:val="22"/>
          <w:szCs w:val="22"/>
        </w:rPr>
        <w:t xml:space="preserve">und Aufzeichnungen </w:t>
      </w:r>
      <w:r>
        <w:rPr>
          <w:rFonts w:ascii="Arial" w:hAnsi="Arial" w:cs="Arial"/>
          <w:sz w:val="22"/>
          <w:szCs w:val="22"/>
        </w:rPr>
        <w:t xml:space="preserve">von Beratungsgesprächen ist jede Lehrkraft der jeweiligen Klasse. Die Aufzeichnungen </w:t>
      </w:r>
      <w:r w:rsidR="00096695">
        <w:rPr>
          <w:rFonts w:ascii="Arial" w:hAnsi="Arial" w:cs="Arial"/>
          <w:sz w:val="22"/>
          <w:szCs w:val="22"/>
        </w:rPr>
        <w:t>eines</w:t>
      </w:r>
      <w:r>
        <w:rPr>
          <w:rFonts w:ascii="Arial" w:hAnsi="Arial" w:cs="Arial"/>
          <w:sz w:val="22"/>
          <w:szCs w:val="22"/>
        </w:rPr>
        <w:t xml:space="preserve"> </w:t>
      </w:r>
      <w:r w:rsidR="00096695">
        <w:rPr>
          <w:rFonts w:ascii="Arial" w:hAnsi="Arial" w:cs="Arial"/>
          <w:sz w:val="22"/>
          <w:szCs w:val="22"/>
        </w:rPr>
        <w:t>Beratungsgesprächs</w:t>
      </w:r>
      <w:r>
        <w:rPr>
          <w:rFonts w:ascii="Arial" w:hAnsi="Arial" w:cs="Arial"/>
          <w:sz w:val="22"/>
          <w:szCs w:val="22"/>
        </w:rPr>
        <w:t xml:space="preserve"> werden</w:t>
      </w:r>
      <w:r w:rsidR="00B46391">
        <w:rPr>
          <w:rFonts w:ascii="Arial" w:hAnsi="Arial" w:cs="Arial"/>
          <w:sz w:val="22"/>
          <w:szCs w:val="22"/>
        </w:rPr>
        <w:t xml:space="preserve"> von der beratenden Lehrkraft </w:t>
      </w:r>
      <w:r>
        <w:rPr>
          <w:rFonts w:ascii="Arial" w:hAnsi="Arial" w:cs="Arial"/>
          <w:sz w:val="22"/>
          <w:szCs w:val="22"/>
        </w:rPr>
        <w:t xml:space="preserve"> im jeweiligen Klassenordner abgelegt.</w:t>
      </w:r>
    </w:p>
    <w:p w:rsidR="005E65CF" w:rsidRDefault="005E65CF" w:rsidP="005E65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65CF" w:rsidRDefault="005E65CF" w:rsidP="005E65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1F8" w:rsidRPr="00F93D74" w:rsidRDefault="006941F8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1F8" w:rsidRDefault="006941F8" w:rsidP="006941F8"/>
    <w:p w:rsidR="00846FAD" w:rsidRDefault="00846FAD"/>
    <w:sectPr w:rsidR="00846FAD" w:rsidSect="00BF0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134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B4" w:rsidRDefault="002D7DB4">
      <w:r>
        <w:separator/>
      </w:r>
    </w:p>
  </w:endnote>
  <w:endnote w:type="continuationSeparator" w:id="0">
    <w:p w:rsidR="002D7DB4" w:rsidRDefault="002D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DA" w:rsidRDefault="001A46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0D" w:rsidRPr="00BF0A0D" w:rsidRDefault="00BF0A0D" w:rsidP="00BF0A0D">
    <w:pPr>
      <w:pBdr>
        <w:top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</w:rPr>
    </w:pPr>
    <w:r w:rsidRPr="00BF0A0D">
      <w:rPr>
        <w:rFonts w:asciiTheme="minorHAnsi" w:eastAsiaTheme="minorHAnsi" w:hAnsiTheme="minorHAnsi" w:cstheme="minorBidi"/>
        <w:sz w:val="22"/>
        <w:szCs w:val="22"/>
      </w:rPr>
      <w:t>QM-H</w:t>
    </w:r>
    <w:r w:rsidR="00B279C7">
      <w:rPr>
        <w:rFonts w:asciiTheme="minorHAnsi" w:eastAsiaTheme="minorHAnsi" w:hAnsiTheme="minorHAnsi" w:cstheme="minorBidi"/>
        <w:sz w:val="22"/>
        <w:szCs w:val="22"/>
      </w:rPr>
      <w:t>andbuch  AZAV NRW</w:t>
    </w:r>
    <w:r w:rsidR="00B279C7">
      <w:rPr>
        <w:rFonts w:asciiTheme="minorHAnsi" w:eastAsiaTheme="minorHAnsi" w:hAnsiTheme="minorHAnsi" w:cstheme="minorBidi"/>
        <w:sz w:val="22"/>
        <w:szCs w:val="22"/>
      </w:rPr>
      <w:tab/>
    </w:r>
    <w:r w:rsidR="00B279C7">
      <w:rPr>
        <w:rFonts w:asciiTheme="minorHAnsi" w:eastAsiaTheme="minorHAnsi" w:hAnsiTheme="minorHAnsi" w:cstheme="minorBidi"/>
        <w:sz w:val="22"/>
        <w:szCs w:val="22"/>
      </w:rPr>
      <w:tab/>
      <w:t xml:space="preserve">Erstellt am </w:t>
    </w:r>
    <w:r w:rsidR="001A46DA">
      <w:rPr>
        <w:rFonts w:asciiTheme="minorHAnsi" w:eastAsiaTheme="minorHAnsi" w:hAnsiTheme="minorHAnsi" w:cstheme="minorBidi"/>
        <w:sz w:val="22"/>
        <w:szCs w:val="22"/>
      </w:rPr>
      <w:fldChar w:fldCharType="begin"/>
    </w:r>
    <w:r w:rsidR="001A46DA">
      <w:rPr>
        <w:rFonts w:asciiTheme="minorHAnsi" w:eastAsiaTheme="minorHAnsi" w:hAnsiTheme="minorHAnsi" w:cstheme="minorBidi"/>
        <w:sz w:val="22"/>
        <w:szCs w:val="22"/>
      </w:rPr>
      <w:instrText xml:space="preserve"> TIME \@ "dd.MM.yyyy" </w:instrText>
    </w:r>
    <w:r w:rsidR="001A46DA"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00722A">
      <w:rPr>
        <w:rFonts w:asciiTheme="minorHAnsi" w:eastAsiaTheme="minorHAnsi" w:hAnsiTheme="minorHAnsi" w:cstheme="minorBidi"/>
        <w:noProof/>
        <w:sz w:val="22"/>
        <w:szCs w:val="22"/>
      </w:rPr>
      <w:t>24.09.2018</w:t>
    </w:r>
    <w:r w:rsidR="001A46DA">
      <w:rPr>
        <w:rFonts w:asciiTheme="minorHAnsi" w:eastAsiaTheme="minorHAnsi" w:hAnsiTheme="minorHAnsi" w:cstheme="minorBidi"/>
        <w:sz w:val="22"/>
        <w:szCs w:val="22"/>
      </w:rPr>
      <w:fldChar w:fldCharType="end"/>
    </w:r>
    <w:r w:rsidRPr="00BF0A0D">
      <w:rPr>
        <w:rFonts w:asciiTheme="minorHAnsi" w:eastAsiaTheme="minorHAnsi" w:hAnsiTheme="minorHAnsi" w:cstheme="minorBidi"/>
        <w:sz w:val="22"/>
        <w:szCs w:val="22"/>
      </w:rPr>
      <w:tab/>
    </w:r>
  </w:p>
  <w:p w:rsidR="006941F8" w:rsidRPr="00BF0A0D" w:rsidRDefault="0000722A" w:rsidP="00BF0A0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</w:rPr>
      <w:t>7</w:t>
    </w:r>
    <w:bookmarkStart w:id="1" w:name="_GoBack"/>
    <w:bookmarkEnd w:id="1"/>
    <w:r w:rsidR="00BF0A0D">
      <w:rPr>
        <w:rFonts w:asciiTheme="minorHAnsi" w:eastAsiaTheme="minorHAnsi" w:hAnsiTheme="minorHAnsi" w:cstheme="minorBidi"/>
        <w:sz w:val="22"/>
        <w:szCs w:val="22"/>
      </w:rPr>
      <w:t>.</w:t>
    </w:r>
    <w:r w:rsidR="00B279C7">
      <w:rPr>
        <w:rFonts w:asciiTheme="minorHAnsi" w:eastAsiaTheme="minorHAnsi" w:hAnsiTheme="minorHAnsi" w:cstheme="minorBidi"/>
        <w:sz w:val="22"/>
        <w:szCs w:val="22"/>
      </w:rPr>
      <w:t xml:space="preserve">1 NRW - </w:t>
    </w:r>
    <w:r w:rsidR="00BF0A0D">
      <w:rPr>
        <w:rFonts w:asciiTheme="minorHAnsi" w:eastAsiaTheme="minorHAnsi" w:hAnsiTheme="minorHAnsi" w:cstheme="minorBidi"/>
        <w:sz w:val="22"/>
        <w:szCs w:val="22"/>
      </w:rPr>
      <w:t>Hinweise zu Schülerberatung</w:t>
    </w:r>
    <w:r w:rsidR="00B279C7">
      <w:rPr>
        <w:rFonts w:asciiTheme="minorHAnsi" w:eastAsiaTheme="minorHAnsi" w:hAnsiTheme="minorHAnsi" w:cstheme="minorBidi"/>
        <w:sz w:val="22"/>
        <w:szCs w:val="22"/>
      </w:rPr>
      <w:tab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tab/>
      <w:t xml:space="preserve">Seite </w: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begin"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instrText>PAGE   \* MERGEFORMAT</w:instrTex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separate"/>
    </w:r>
    <w:r>
      <w:rPr>
        <w:rFonts w:asciiTheme="minorHAnsi" w:eastAsiaTheme="minorHAnsi" w:hAnsiTheme="minorHAnsi" w:cstheme="minorBidi"/>
        <w:noProof/>
        <w:sz w:val="22"/>
        <w:szCs w:val="22"/>
      </w:rPr>
      <w:t>1</w: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end"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t xml:space="preserve"> von 1</w:t>
    </w:r>
  </w:p>
  <w:p w:rsidR="006941F8" w:rsidRDefault="006941F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DA" w:rsidRDefault="001A46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B4" w:rsidRDefault="002D7DB4">
      <w:r>
        <w:separator/>
      </w:r>
    </w:p>
  </w:footnote>
  <w:footnote w:type="continuationSeparator" w:id="0">
    <w:p w:rsidR="002D7DB4" w:rsidRDefault="002D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DA" w:rsidRDefault="001A46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DA" w:rsidRDefault="001A46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DA" w:rsidRDefault="001A46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91"/>
    <w:multiLevelType w:val="hybridMultilevel"/>
    <w:tmpl w:val="8C1EE83A"/>
    <w:lvl w:ilvl="0" w:tplc="404067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A24"/>
    <w:multiLevelType w:val="hybridMultilevel"/>
    <w:tmpl w:val="18804A5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74FB8"/>
    <w:multiLevelType w:val="hybridMultilevel"/>
    <w:tmpl w:val="73A85C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8A"/>
    <w:rsid w:val="0000722A"/>
    <w:rsid w:val="00055430"/>
    <w:rsid w:val="00096695"/>
    <w:rsid w:val="00135774"/>
    <w:rsid w:val="001A46DA"/>
    <w:rsid w:val="00273A68"/>
    <w:rsid w:val="002D7DB4"/>
    <w:rsid w:val="00304C07"/>
    <w:rsid w:val="0031489C"/>
    <w:rsid w:val="0049211B"/>
    <w:rsid w:val="005D068A"/>
    <w:rsid w:val="005E65CF"/>
    <w:rsid w:val="006941F8"/>
    <w:rsid w:val="00717C71"/>
    <w:rsid w:val="007B1100"/>
    <w:rsid w:val="00846FAD"/>
    <w:rsid w:val="0088410C"/>
    <w:rsid w:val="008A5F8D"/>
    <w:rsid w:val="009877EE"/>
    <w:rsid w:val="00AB75CD"/>
    <w:rsid w:val="00B279C7"/>
    <w:rsid w:val="00B46391"/>
    <w:rsid w:val="00B545A2"/>
    <w:rsid w:val="00BF0A0D"/>
    <w:rsid w:val="00C761EA"/>
    <w:rsid w:val="00F52907"/>
    <w:rsid w:val="00FD6967"/>
    <w:rsid w:val="00FD6F09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1F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941F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FuzeileZchn">
    <w:name w:val="Fußzeile Zchn"/>
    <w:link w:val="Fuzeile"/>
    <w:uiPriority w:val="99"/>
    <w:rsid w:val="006941F8"/>
    <w:rPr>
      <w:rFonts w:eastAsia="Calibri"/>
      <w:lang w:val="x-non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F52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907"/>
    <w:rPr>
      <w:rFonts w:eastAsia="Calibri"/>
      <w:sz w:val="24"/>
    </w:rPr>
  </w:style>
  <w:style w:type="character" w:styleId="Seitenzahl">
    <w:name w:val="page number"/>
    <w:uiPriority w:val="99"/>
    <w:rsid w:val="00F529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A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A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1F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941F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FuzeileZchn">
    <w:name w:val="Fußzeile Zchn"/>
    <w:link w:val="Fuzeile"/>
    <w:uiPriority w:val="99"/>
    <w:rsid w:val="006941F8"/>
    <w:rPr>
      <w:rFonts w:eastAsia="Calibri"/>
      <w:lang w:val="x-non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F52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907"/>
    <w:rPr>
      <w:rFonts w:eastAsia="Calibri"/>
      <w:sz w:val="24"/>
    </w:rPr>
  </w:style>
  <w:style w:type="character" w:styleId="Seitenzahl">
    <w:name w:val="page number"/>
    <w:uiPriority w:val="99"/>
    <w:rsid w:val="00F529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A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9139-666A-434F-9766-53756786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E087F74E</Template>
  <TotalTime>0</TotalTime>
  <Pages>1</Pages>
  <Words>187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 Schülerberatung / zum Beratungsbogen</vt:lpstr>
    </vt:vector>
  </TitlesOfParts>
  <Company>Bezirksregierung Düsseldorf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 Schülerberatung / zum Beratungsbogen</dc:title>
  <dc:creator>Moni</dc:creator>
  <cp:lastModifiedBy>Verheyen, Karsten</cp:lastModifiedBy>
  <cp:revision>6</cp:revision>
  <cp:lastPrinted>2013-12-11T11:50:00Z</cp:lastPrinted>
  <dcterms:created xsi:type="dcterms:W3CDTF">2013-12-10T14:58:00Z</dcterms:created>
  <dcterms:modified xsi:type="dcterms:W3CDTF">2018-09-24T11:30:00Z</dcterms:modified>
</cp:coreProperties>
</file>